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呼和浩特民族学院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“爱我祖国、兴我中华”大学生演讲比赛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选手推荐表</w:t>
      </w:r>
    </w:p>
    <w:p>
      <w:pPr>
        <w:jc w:val="both"/>
        <w:rPr>
          <w:rFonts w:hint="eastAsia" w:ascii="黑体" w:eastAsia="黑体"/>
          <w:b/>
          <w:sz w:val="32"/>
          <w:szCs w:val="32"/>
        </w:rPr>
      </w:pPr>
    </w:p>
    <w:tbl>
      <w:tblPr>
        <w:tblStyle w:val="3"/>
        <w:tblpPr w:leftFromText="180" w:rightFromText="180" w:vertAnchor="page" w:horzAnchor="margin" w:tblpXSpec="center" w:tblpY="4093"/>
        <w:tblW w:w="87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84"/>
        <w:gridCol w:w="1440"/>
        <w:gridCol w:w="2449"/>
        <w:gridCol w:w="18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系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专    业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7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系（部）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              </w:t>
            </w:r>
          </w:p>
          <w:p>
            <w:pPr>
              <w:ind w:firstLine="5040" w:firstLineChars="2100"/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（签章）</w:t>
            </w:r>
          </w:p>
          <w:p>
            <w:pPr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A2E39"/>
    <w:rsid w:val="05CA2E39"/>
    <w:rsid w:val="069D6A9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2018-05-28T08:33:00Z</dcterms:created>
  <dc:creator>过程1381281045</dc:creator>
  <cp:lastModifiedBy>过程1381281045</cp:lastModifiedBy>
  <dcterms:modified xsi:type="dcterms:W3CDTF">2018-05-28T08:43:50Z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